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1468" w14:textId="0655B833" w:rsidR="00BA7E5D" w:rsidRDefault="00BA7E5D" w:rsidP="00837C02">
      <w:pPr>
        <w:pStyle w:val="Heading1"/>
      </w:pPr>
      <w:r w:rsidRPr="00CD59EC">
        <w:t xml:space="preserve">August </w:t>
      </w:r>
      <w:r w:rsidR="00CA3825">
        <w:t xml:space="preserve">Recess </w:t>
      </w:r>
      <w:r w:rsidRPr="00CD59EC">
        <w:t>2025: Action Matters</w:t>
      </w:r>
    </w:p>
    <w:p w14:paraId="7EA31DED" w14:textId="77777777" w:rsidR="00CC6C92" w:rsidRDefault="00F6483F" w:rsidP="00AC7419">
      <w:r>
        <w:t xml:space="preserve">How do you feel about Congress passing a budget reconciliation bill that cuts </w:t>
      </w:r>
      <w:r w:rsidR="00AC7419">
        <w:t xml:space="preserve">health care and food assistance </w:t>
      </w:r>
      <w:r>
        <w:t>to give tax breaks to the wealthy? </w:t>
      </w:r>
    </w:p>
    <w:p w14:paraId="589E9DE2" w14:textId="35FB240F" w:rsidR="00AC7419" w:rsidRDefault="00F6483F" w:rsidP="00AC7419">
      <w:r>
        <w:t>If you’re ready to write to fight back</w:t>
      </w:r>
      <w:r w:rsidR="00AC7419">
        <w:t>, u</w:t>
      </w:r>
      <w:r w:rsidR="00BA7E5D">
        <w:t xml:space="preserve">se this guide to help write letters to Congress or letters to the editor </w:t>
      </w:r>
      <w:r w:rsidR="00AC7419">
        <w:t xml:space="preserve">in support of the </w:t>
      </w:r>
      <w:r w:rsidR="00BA7E5D">
        <w:t>Supplemental Nutrition Assistance Program (SNAP)</w:t>
      </w:r>
      <w:r>
        <w:t xml:space="preserve"> and Medicaid</w:t>
      </w:r>
      <w:r w:rsidR="00AC7419">
        <w:t>, and to tell them enough is enough</w:t>
      </w:r>
      <w:r w:rsidR="00BA7E5D">
        <w:t xml:space="preserve">. </w:t>
      </w:r>
    </w:p>
    <w:p w14:paraId="603C8603" w14:textId="229B28DB" w:rsidR="00BA7E5D" w:rsidRDefault="00BA7E5D" w:rsidP="4A53F247">
      <w:r w:rsidRPr="4A53F247">
        <w:rPr>
          <w:i/>
          <w:iCs/>
        </w:rPr>
        <w:t>Italicized statements</w:t>
      </w:r>
      <w:r>
        <w:t xml:space="preserve"> are </w:t>
      </w:r>
      <w:proofErr w:type="gramStart"/>
      <w:r>
        <w:t>prompts</w:t>
      </w:r>
      <w:proofErr w:type="gramEnd"/>
      <w:r>
        <w:t xml:space="preserve"> to help you personalize your letter. All the bullet points below are suggestions</w:t>
      </w:r>
      <w:r w:rsidR="004068B6">
        <w:t>; u</w:t>
      </w:r>
      <w:r>
        <w:t xml:space="preserve">se what works best for you. Another way to frame your letter is via </w:t>
      </w:r>
      <w:r w:rsidRPr="4A53F247">
        <w:rPr>
          <w:b/>
          <w:bCs/>
        </w:rPr>
        <w:t>EPIC</w:t>
      </w:r>
      <w:r>
        <w:t xml:space="preserve">: </w:t>
      </w:r>
      <w:r w:rsidRPr="4A53F247">
        <w:rPr>
          <w:b/>
          <w:bCs/>
        </w:rPr>
        <w:t>E</w:t>
      </w:r>
      <w:r>
        <w:t xml:space="preserve">ngage, </w:t>
      </w:r>
      <w:r w:rsidR="0037059C">
        <w:t>s</w:t>
      </w:r>
      <w:r>
        <w:t xml:space="preserve">tate the </w:t>
      </w:r>
      <w:r w:rsidRPr="4A53F247">
        <w:rPr>
          <w:b/>
          <w:bCs/>
        </w:rPr>
        <w:t>P</w:t>
      </w:r>
      <w:r>
        <w:t xml:space="preserve">roblem, </w:t>
      </w:r>
      <w:r w:rsidRPr="4A53F247">
        <w:rPr>
          <w:b/>
          <w:bCs/>
        </w:rPr>
        <w:t>I</w:t>
      </w:r>
      <w:r>
        <w:t xml:space="preserve">nform on the solution, and </w:t>
      </w:r>
      <w:r w:rsidRPr="4A53F247">
        <w:rPr>
          <w:b/>
          <w:bCs/>
        </w:rPr>
        <w:t>C</w:t>
      </w:r>
      <w:r>
        <w:t xml:space="preserve">all to action. </w:t>
      </w:r>
    </w:p>
    <w:p w14:paraId="6F51A593" w14:textId="18B2DE28" w:rsidR="0076575C" w:rsidRPr="00837C02" w:rsidRDefault="00F6483F" w:rsidP="00837C02">
      <w:pPr>
        <w:pStyle w:val="Heading2"/>
      </w:pPr>
      <w:r w:rsidRPr="00837C02">
        <w:t>Media action</w:t>
      </w:r>
      <w:r w:rsidR="0076575C" w:rsidRPr="00837C02">
        <w:t xml:space="preserve">: Letters to the editor in support of SNAP and </w:t>
      </w:r>
      <w:r w:rsidRPr="00837C02">
        <w:t>Medicaid</w:t>
      </w:r>
    </w:p>
    <w:p w14:paraId="2A49E1AE" w14:textId="3298C40B" w:rsidR="0076575C" w:rsidRPr="00837C02" w:rsidRDefault="0076575C" w:rsidP="00837C02">
      <w:pPr>
        <w:pStyle w:val="Heading3"/>
      </w:pPr>
      <w:r w:rsidRPr="00837C02">
        <w:t xml:space="preserve">Open with your “why”: Your values, your vision for a better future, or a personal connection to </w:t>
      </w:r>
      <w:r w:rsidR="00F6483F" w:rsidRPr="00837C02">
        <w:t>SNAP or Medicaid</w:t>
      </w:r>
      <w:r w:rsidRPr="00837C02">
        <w:t>.  </w:t>
      </w:r>
    </w:p>
    <w:p w14:paraId="6F638BA0" w14:textId="77777777" w:rsidR="0076575C" w:rsidRPr="00C93A12" w:rsidRDefault="0076575C" w:rsidP="00667EE0">
      <w:pPr>
        <w:pStyle w:val="ListParagraph"/>
        <w:rPr>
          <w:i/>
          <w:iCs/>
        </w:rPr>
      </w:pPr>
      <w:r w:rsidRPr="00C93A12">
        <w:rPr>
          <w:i/>
          <w:iCs/>
        </w:rPr>
        <w:t>Share a personal story, connection, or value that motivates you to speak up.</w:t>
      </w:r>
    </w:p>
    <w:p w14:paraId="1279B979" w14:textId="41F0D1A5" w:rsidR="00506C17" w:rsidRDefault="00506C17" w:rsidP="00667EE0">
      <w:pPr>
        <w:pStyle w:val="ListParagraph"/>
      </w:pPr>
      <w:r w:rsidRPr="00F6483F">
        <w:t xml:space="preserve">In </w:t>
      </w:r>
      <w:r w:rsidRPr="00E4236E">
        <w:rPr>
          <w:i/>
          <w:iCs/>
        </w:rPr>
        <w:t>(your community)</w:t>
      </w:r>
      <w:r w:rsidRPr="00F6483F">
        <w:t xml:space="preserve">, we believe in </w:t>
      </w:r>
      <w:r w:rsidRPr="00E4236E">
        <w:rPr>
          <w:i/>
          <w:iCs/>
        </w:rPr>
        <w:t>(looking out for each other</w:t>
      </w:r>
      <w:r w:rsidR="00E4236E">
        <w:rPr>
          <w:i/>
          <w:iCs/>
        </w:rPr>
        <w:t>;</w:t>
      </w:r>
      <w:r w:rsidRPr="00E4236E">
        <w:rPr>
          <w:i/>
          <w:iCs/>
        </w:rPr>
        <w:t xml:space="preserve"> or choose another value)</w:t>
      </w:r>
      <w:r w:rsidRPr="00F6483F">
        <w:t>. The decision Congress made to cut funding for SNAP and Medicaid to fund tax breaks for wealthier people doesn’t reflect our values. This is a betrayal of our entire community. </w:t>
      </w:r>
    </w:p>
    <w:p w14:paraId="58F07AE6" w14:textId="0A484B34" w:rsidR="0076575C" w:rsidRPr="009D2CA9" w:rsidRDefault="0076575C" w:rsidP="00667EE0">
      <w:pPr>
        <w:pStyle w:val="ListParagraph"/>
      </w:pPr>
      <w:r w:rsidRPr="009D2CA9">
        <w:t xml:space="preserve">No one </w:t>
      </w:r>
      <w:proofErr w:type="gramStart"/>
      <w:r w:rsidRPr="009D2CA9">
        <w:t>should have to</w:t>
      </w:r>
      <w:proofErr w:type="gramEnd"/>
      <w:r w:rsidRPr="009D2CA9">
        <w:t xml:space="preserve"> choose between food and medicine. </w:t>
      </w:r>
    </w:p>
    <w:p w14:paraId="1CA7BA79" w14:textId="5525895A" w:rsidR="0076575C" w:rsidRPr="009D2CA9" w:rsidRDefault="0076575C" w:rsidP="00667EE0">
      <w:pPr>
        <w:pStyle w:val="ListParagraph"/>
      </w:pPr>
      <w:r>
        <w:t xml:space="preserve">As someone who has </w:t>
      </w:r>
      <w:r w:rsidRPr="00387189">
        <w:rPr>
          <w:i/>
          <w:iCs/>
        </w:rPr>
        <w:t>received SNAP</w:t>
      </w:r>
      <w:r w:rsidR="00F6483F" w:rsidRPr="00387189">
        <w:rPr>
          <w:i/>
          <w:iCs/>
        </w:rPr>
        <w:t xml:space="preserve"> / received Medicaid</w:t>
      </w:r>
      <w:r>
        <w:t>, I’ve seen firsthand how</w:t>
      </w:r>
      <w:r w:rsidR="4E3FB045">
        <w:t>...</w:t>
      </w:r>
      <w:r w:rsidR="00F6483F">
        <w:t xml:space="preserve"> </w:t>
      </w:r>
    </w:p>
    <w:p w14:paraId="3901089D" w14:textId="31C2B895" w:rsidR="00F6483F" w:rsidRPr="009D2CA9" w:rsidRDefault="0076575C" w:rsidP="4A53F247">
      <w:pPr>
        <w:pStyle w:val="ListParagraph"/>
      </w:pPr>
      <w:r>
        <w:t>I want to live in a community where everyone has access to nutritious foo</w:t>
      </w:r>
      <w:r w:rsidR="00F6483F">
        <w:t>d and essential medical care.</w:t>
      </w:r>
    </w:p>
    <w:p w14:paraId="2727CE80" w14:textId="77777777" w:rsidR="0076575C" w:rsidRPr="00C95060" w:rsidRDefault="0076575C" w:rsidP="00837C02">
      <w:pPr>
        <w:pStyle w:val="Heading3"/>
      </w:pPr>
      <w:r w:rsidRPr="00C95060">
        <w:t>Explain why SNAP matters in your community.  </w:t>
      </w:r>
    </w:p>
    <w:p w14:paraId="3D29D306" w14:textId="77777777" w:rsidR="0076575C" w:rsidRPr="007F3C89" w:rsidRDefault="0076575C" w:rsidP="00667EE0">
      <w:pPr>
        <w:pStyle w:val="ListParagraph"/>
        <w:rPr>
          <w:i/>
          <w:iCs/>
        </w:rPr>
      </w:pPr>
      <w:r w:rsidRPr="007F3C89">
        <w:rPr>
          <w:i/>
          <w:iCs/>
        </w:rPr>
        <w:t>Explain what people in your community stand to lose if SNAP is cut.</w:t>
      </w:r>
    </w:p>
    <w:p w14:paraId="089174CF" w14:textId="0C6CAB4E" w:rsidR="0076575C" w:rsidRPr="00667EE0" w:rsidRDefault="0076575C" w:rsidP="00667EE0">
      <w:pPr>
        <w:pStyle w:val="ListParagraph"/>
      </w:pPr>
      <w:r>
        <w:t>SNAP</w:t>
      </w:r>
      <w:r w:rsidR="00506C17">
        <w:t xml:space="preserve">/Medicaid </w:t>
      </w:r>
      <w:r>
        <w:t xml:space="preserve">helps ____ people in </w:t>
      </w:r>
      <w:r w:rsidRPr="007F3C89">
        <w:rPr>
          <w:i/>
          <w:iCs/>
        </w:rPr>
        <w:t>(your state)</w:t>
      </w:r>
      <w:r>
        <w:t>, including</w:t>
      </w:r>
      <w:r w:rsidR="007F3C89">
        <w:t>…</w:t>
      </w:r>
    </w:p>
    <w:p w14:paraId="542849DE" w14:textId="30B198C7" w:rsidR="00506C17" w:rsidRPr="00F616EF" w:rsidRDefault="00647E47" w:rsidP="4A53F247">
      <w:pPr>
        <w:pStyle w:val="ListParagraph"/>
        <w:rPr>
          <w:sz w:val="24"/>
        </w:rPr>
      </w:pPr>
      <w:r w:rsidRPr="4A53F247">
        <w:rPr>
          <w:rStyle w:val="normaltextrun"/>
          <w:rFonts w:cs="Open Sans"/>
        </w:rPr>
        <w:t xml:space="preserve">Every month, </w:t>
      </w:r>
      <w:r w:rsidR="00506C17" w:rsidRPr="4A53F247">
        <w:rPr>
          <w:rStyle w:val="normaltextrun"/>
          <w:rFonts w:cs="Open Sans"/>
        </w:rPr>
        <w:t>SNAP helps over 40 million Americans afford groceries</w:t>
      </w:r>
      <w:r w:rsidRPr="4A53F247">
        <w:rPr>
          <w:rStyle w:val="normaltextrun"/>
          <w:rFonts w:cs="Open Sans"/>
        </w:rPr>
        <w:t>. Th</w:t>
      </w:r>
      <w:r w:rsidR="002B6563" w:rsidRPr="4A53F247">
        <w:rPr>
          <w:rStyle w:val="normaltextrun"/>
          <w:rFonts w:cs="Open Sans"/>
        </w:rPr>
        <w:t>e majority are families with</w:t>
      </w:r>
      <w:r w:rsidR="00506C17" w:rsidRPr="4A53F247">
        <w:rPr>
          <w:rStyle w:val="normaltextrun"/>
          <w:rFonts w:cs="Open Sans"/>
        </w:rPr>
        <w:t xml:space="preserve"> children, seniors, and people with disabilities. Because of th</w:t>
      </w:r>
      <w:r w:rsidR="002B6563" w:rsidRPr="4A53F247">
        <w:rPr>
          <w:rStyle w:val="normaltextrun"/>
          <w:rFonts w:cs="Open Sans"/>
        </w:rPr>
        <w:t>e reconciliation</w:t>
      </w:r>
      <w:r w:rsidR="00506C17" w:rsidRPr="4A53F247">
        <w:rPr>
          <w:rStyle w:val="normaltextrun"/>
          <w:rFonts w:cs="Open Sans"/>
        </w:rPr>
        <w:t xml:space="preserve"> bill, 1 million children, </w:t>
      </w:r>
      <w:r w:rsidR="00FD2849" w:rsidRPr="4A53F247">
        <w:rPr>
          <w:rStyle w:val="normaltextrun"/>
          <w:rFonts w:cs="Open Sans"/>
        </w:rPr>
        <w:t>s</w:t>
      </w:r>
      <w:r w:rsidR="00506C17" w:rsidRPr="4A53F247">
        <w:rPr>
          <w:rStyle w:val="normaltextrun"/>
          <w:rFonts w:cs="Open Sans"/>
        </w:rPr>
        <w:t>eniors, people with disabilities, and veterans will see their</w:t>
      </w:r>
      <w:r w:rsidR="008E7F90" w:rsidRPr="4A53F247">
        <w:rPr>
          <w:rStyle w:val="normaltextrun"/>
          <w:rFonts w:cs="Open Sans"/>
        </w:rPr>
        <w:t xml:space="preserve"> SNAP benefits cut or eliminated.</w:t>
      </w:r>
    </w:p>
    <w:p w14:paraId="28A6B639" w14:textId="283ED453" w:rsidR="00506C17" w:rsidRPr="00F616EF" w:rsidRDefault="00506C17" w:rsidP="00667EE0">
      <w:pPr>
        <w:pStyle w:val="ListParagraph"/>
        <w:rPr>
          <w:rStyle w:val="eop"/>
          <w:rFonts w:cs="Open Sans"/>
        </w:rPr>
      </w:pPr>
      <w:r w:rsidRPr="4A53F247">
        <w:rPr>
          <w:rStyle w:val="normaltextrun"/>
          <w:rFonts w:cs="Open Sans"/>
        </w:rPr>
        <w:lastRenderedPageBreak/>
        <w:t xml:space="preserve">Medicaid provides health coverage to more than 80 million people, including 50 percent of children in the U.S. This bill includes the largest cut to Medicaid in history. Congress has chosen to put children’s health at risk </w:t>
      </w:r>
      <w:proofErr w:type="gramStart"/>
      <w:r w:rsidRPr="4A53F247">
        <w:rPr>
          <w:rStyle w:val="normaltextrun"/>
          <w:rFonts w:cs="Open Sans"/>
        </w:rPr>
        <w:t>in order to</w:t>
      </w:r>
      <w:proofErr w:type="gramEnd"/>
      <w:r w:rsidRPr="4A53F247">
        <w:rPr>
          <w:rStyle w:val="normaltextrun"/>
          <w:rFonts w:cs="Open Sans"/>
        </w:rPr>
        <w:t xml:space="preserve"> fund tax breaks for the wealthy.</w:t>
      </w:r>
      <w:r w:rsidRPr="4A53F247">
        <w:rPr>
          <w:rStyle w:val="eop"/>
          <w:rFonts w:cs="Open Sans"/>
        </w:rPr>
        <w:t> </w:t>
      </w:r>
    </w:p>
    <w:p w14:paraId="1C863809" w14:textId="77777777" w:rsidR="00667EE0" w:rsidRPr="00667EE0" w:rsidRDefault="00506C17" w:rsidP="00667EE0">
      <w:pPr>
        <w:pStyle w:val="ListParagraph"/>
      </w:pPr>
      <w:r w:rsidRPr="00667EE0">
        <w:t xml:space="preserve">SNAP dollars are spent quickly and locally at grocery stores, farmer’s markets, and local retailers. </w:t>
      </w:r>
    </w:p>
    <w:p w14:paraId="323D6FC7" w14:textId="6A554A7F" w:rsidR="00506C17" w:rsidRPr="00667EE0" w:rsidRDefault="00506C17" w:rsidP="00667EE0">
      <w:pPr>
        <w:pStyle w:val="ListParagraph"/>
      </w:pPr>
      <w:r>
        <w:t>Medicaid is the largest source of federal funding for hospitals. Cutting SNAP and Medicaid means less food on the table</w:t>
      </w:r>
      <w:r w:rsidR="118B4EE5">
        <w:t xml:space="preserve">. It means </w:t>
      </w:r>
      <w:r>
        <w:t>reduced access to health care</w:t>
      </w:r>
      <w:r w:rsidR="001E15FF">
        <w:t xml:space="preserve"> </w:t>
      </w:r>
      <w:r w:rsidR="001E15FF" w:rsidRPr="00CB7828">
        <w:rPr>
          <w:i/>
          <w:iCs/>
        </w:rPr>
        <w:t>(especially in rural areas)</w:t>
      </w:r>
      <w:r w:rsidR="260A4A6F">
        <w:t xml:space="preserve">. It means </w:t>
      </w:r>
      <w:r>
        <w:t>less money for small businesses that make our communities work. </w:t>
      </w:r>
    </w:p>
    <w:p w14:paraId="7A481F93" w14:textId="2FB8885E" w:rsidR="00667EE0" w:rsidRDefault="00BA015B" w:rsidP="00D45E34">
      <w:pPr>
        <w:ind w:left="360"/>
      </w:pPr>
      <w:r w:rsidRPr="4A53F247">
        <w:rPr>
          <w:rFonts w:eastAsia="Open Sans" w:cs="Open Sans"/>
        </w:rPr>
        <w:t xml:space="preserve">For additional information on </w:t>
      </w:r>
      <w:r w:rsidR="00D45E34" w:rsidRPr="4A53F247">
        <w:rPr>
          <w:rFonts w:eastAsia="Open Sans" w:cs="Open Sans"/>
        </w:rPr>
        <w:t xml:space="preserve">how the reconciliation </w:t>
      </w:r>
      <w:r w:rsidR="00212343" w:rsidRPr="4A53F247">
        <w:rPr>
          <w:rFonts w:eastAsia="Open Sans" w:cs="Open Sans"/>
        </w:rPr>
        <w:t>cuts</w:t>
      </w:r>
      <w:r w:rsidR="00D45E34" w:rsidRPr="4A53F247">
        <w:rPr>
          <w:rFonts w:eastAsia="Open Sans" w:cs="Open Sans"/>
        </w:rPr>
        <w:t xml:space="preserve"> will affect</w:t>
      </w:r>
      <w:r w:rsidR="00212343" w:rsidRPr="4A53F247">
        <w:rPr>
          <w:rFonts w:eastAsia="Open Sans" w:cs="Open Sans"/>
        </w:rPr>
        <w:t xml:space="preserve"> your state, </w:t>
      </w:r>
      <w:r w:rsidR="00E37E61">
        <w:rPr>
          <w:rFonts w:eastAsia="Open Sans" w:cs="Open Sans"/>
        </w:rPr>
        <w:t>visit</w:t>
      </w:r>
      <w:r w:rsidR="00212343" w:rsidRPr="4A53F247">
        <w:rPr>
          <w:rFonts w:eastAsia="Open Sans" w:cs="Open Sans"/>
        </w:rPr>
        <w:t xml:space="preserve">: </w:t>
      </w:r>
      <w:hyperlink r:id="rId11" w:history="1">
        <w:r w:rsidR="00212343" w:rsidRPr="4A53F247">
          <w:rPr>
            <w:rStyle w:val="Hyperlink"/>
            <w:rFonts w:eastAsia="Open Sans" w:cs="Open Sans"/>
          </w:rPr>
          <w:t>https://www.cbpp.org/research/state-budget-and-tax/harmful-republican-megabill-fails-families-children-and-communities-0</w:t>
        </w:r>
      </w:hyperlink>
      <w:r w:rsidR="00212343" w:rsidRPr="4A53F247">
        <w:rPr>
          <w:rFonts w:eastAsia="Open Sans" w:cs="Open Sans"/>
        </w:rPr>
        <w:t xml:space="preserve">. </w:t>
      </w:r>
    </w:p>
    <w:p w14:paraId="6786176B" w14:textId="77777777" w:rsidR="0076575C" w:rsidRPr="00C95060" w:rsidRDefault="0076575C" w:rsidP="00837C02">
      <w:pPr>
        <w:pStyle w:val="Heading3"/>
      </w:pPr>
      <w:r w:rsidRPr="00C95060">
        <w:t>End with a clear call to action.  </w:t>
      </w:r>
    </w:p>
    <w:p w14:paraId="017F7346" w14:textId="77777777" w:rsidR="00667EE0" w:rsidRDefault="00667EE0" w:rsidP="00667EE0">
      <w:r w:rsidRPr="00667EE0">
        <w:t>If your members of Congress voted no and opposed the cuts:  </w:t>
      </w:r>
    </w:p>
    <w:p w14:paraId="7E2B9497" w14:textId="05F0C9EE" w:rsidR="00667EE0" w:rsidRPr="00667EE0" w:rsidRDefault="00667EE0" w:rsidP="00667EE0">
      <w:pPr>
        <w:pStyle w:val="ListParagraph"/>
      </w:pPr>
      <w:r w:rsidRPr="00667EE0">
        <w:t xml:space="preserve">Congress has placed our community in harm’s way </w:t>
      </w:r>
      <w:proofErr w:type="gramStart"/>
      <w:r w:rsidRPr="00667EE0">
        <w:t>so as to</w:t>
      </w:r>
      <w:proofErr w:type="gramEnd"/>
      <w:r w:rsidRPr="00667EE0">
        <w:t xml:space="preserve"> please the wealthiest among us. This is a betrayal of trust that we must not forget. I’m grateful to </w:t>
      </w:r>
      <w:r w:rsidRPr="00E37E61">
        <w:rPr>
          <w:i/>
          <w:iCs/>
        </w:rPr>
        <w:t>[Rep./Sen. Name]</w:t>
      </w:r>
      <w:r w:rsidRPr="00667EE0">
        <w:t xml:space="preserve"> for standing with us and voting against these harmful cuts.</w:t>
      </w:r>
      <w:r w:rsidRPr="00667EE0">
        <w:rPr>
          <w:rFonts w:ascii="Arial" w:hAnsi="Arial" w:cs="Arial"/>
        </w:rPr>
        <w:t> </w:t>
      </w:r>
      <w:r w:rsidRPr="00667EE0">
        <w:t>This is only the beginning. We will keep fighting together for policies that meet the true needs of our community. </w:t>
      </w:r>
    </w:p>
    <w:p w14:paraId="68F063C8" w14:textId="77777777" w:rsidR="00667EE0" w:rsidRPr="00667EE0" w:rsidRDefault="00667EE0" w:rsidP="00667EE0">
      <w:r w:rsidRPr="00667EE0">
        <w:t>If your members of Congress voted yes and supported the cuts:  </w:t>
      </w:r>
    </w:p>
    <w:p w14:paraId="6930E478" w14:textId="585058D6" w:rsidR="00667EE0" w:rsidRPr="00667EE0" w:rsidRDefault="00667EE0" w:rsidP="00667EE0">
      <w:pPr>
        <w:pStyle w:val="ListParagraph"/>
      </w:pPr>
      <w:r w:rsidRPr="00E37E61">
        <w:rPr>
          <w:i/>
          <w:iCs/>
        </w:rPr>
        <w:t>[Rep./Sen. Name]</w:t>
      </w:r>
      <w:r w:rsidRPr="00667EE0">
        <w:t xml:space="preserve"> voted for a bill that targets those with the greatest need to placate the wealthiest among us. Our community deserves better. We need leaders that understand the real needs of their state/district. This is a betrayal of trust that we will not forget.  </w:t>
      </w:r>
    </w:p>
    <w:p w14:paraId="70DD1465" w14:textId="13B9B041" w:rsidR="00751D97" w:rsidRPr="00D65199" w:rsidRDefault="00751D97" w:rsidP="00667EE0">
      <w:pPr>
        <w:ind w:left="720"/>
      </w:pPr>
    </w:p>
    <w:sectPr w:rsidR="00751D97" w:rsidRPr="00D65199" w:rsidSect="002433CA">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9ED1" w14:textId="77777777" w:rsidR="00DD2A75" w:rsidRDefault="00DD2A75" w:rsidP="00E5738D">
      <w:r>
        <w:separator/>
      </w:r>
    </w:p>
  </w:endnote>
  <w:endnote w:type="continuationSeparator" w:id="0">
    <w:p w14:paraId="61CBE0EC" w14:textId="77777777" w:rsidR="00DD2A75" w:rsidRDefault="00DD2A75" w:rsidP="00E5738D">
      <w:r>
        <w:continuationSeparator/>
      </w:r>
    </w:p>
  </w:endnote>
  <w:endnote w:type="continuationNotice" w:id="1">
    <w:p w14:paraId="11D64D7B" w14:textId="77777777" w:rsidR="00DD2A75" w:rsidRDefault="00DD2A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530D" w14:textId="77777777" w:rsidR="00792B4C" w:rsidRPr="000753BF" w:rsidRDefault="00792B4C" w:rsidP="00E5738D">
    <w:pPr>
      <w:pStyle w:val="Footer"/>
      <w:jc w:val="center"/>
      <w:rPr>
        <w:rFonts w:cs="Open Sans"/>
        <w:color w:val="58585B"/>
        <w:sz w:val="18"/>
        <w:szCs w:val="18"/>
      </w:rPr>
    </w:pPr>
    <w:r w:rsidRPr="000753BF">
      <w:rPr>
        <w:rFonts w:cs="Open Sans"/>
        <w:color w:val="58585B"/>
        <w:sz w:val="18"/>
        <w:szCs w:val="18"/>
      </w:rPr>
      <w:t>1101 15</w:t>
    </w:r>
    <w:r w:rsidRPr="000753BF">
      <w:rPr>
        <w:rFonts w:cs="Open Sans"/>
        <w:color w:val="58585B"/>
        <w:sz w:val="18"/>
        <w:szCs w:val="18"/>
        <w:vertAlign w:val="superscript"/>
      </w:rPr>
      <w:t>th</w:t>
    </w:r>
    <w:r w:rsidRPr="000753BF">
      <w:rPr>
        <w:rFonts w:cs="Open Sans"/>
        <w:color w:val="58585B"/>
        <w:sz w:val="18"/>
        <w:szCs w:val="18"/>
      </w:rPr>
      <w:t xml:space="preserve"> St</w:t>
    </w:r>
    <w:r w:rsidR="0046169B" w:rsidRPr="000753BF">
      <w:rPr>
        <w:rFonts w:cs="Open Sans"/>
        <w:color w:val="58585B"/>
        <w:sz w:val="18"/>
        <w:szCs w:val="18"/>
      </w:rPr>
      <w:t>.</w:t>
    </w:r>
    <w:r w:rsidRPr="000753BF">
      <w:rPr>
        <w:rFonts w:cs="Open Sans"/>
        <w:color w:val="58585B"/>
        <w:sz w:val="18"/>
        <w:szCs w:val="18"/>
      </w:rPr>
      <w:t xml:space="preserve"> NW, Suite </w:t>
    </w:r>
    <w:proofErr w:type="gramStart"/>
    <w:r w:rsidRPr="000753BF">
      <w:rPr>
        <w:rFonts w:cs="Open Sans"/>
        <w:color w:val="58585B"/>
        <w:sz w:val="18"/>
        <w:szCs w:val="18"/>
      </w:rPr>
      <w:t>1200  |</w:t>
    </w:r>
    <w:proofErr w:type="gramEnd"/>
    <w:r w:rsidRPr="000753BF">
      <w:rPr>
        <w:rFonts w:cs="Open Sans"/>
        <w:color w:val="58585B"/>
        <w:sz w:val="18"/>
        <w:szCs w:val="18"/>
      </w:rPr>
      <w:t xml:space="preserve">  Washington</w:t>
    </w:r>
    <w:r w:rsidR="005E4A16" w:rsidRPr="000753BF">
      <w:rPr>
        <w:rFonts w:cs="Open Sans"/>
        <w:color w:val="58585B"/>
        <w:sz w:val="18"/>
        <w:szCs w:val="18"/>
      </w:rPr>
      <w:t>,</w:t>
    </w:r>
    <w:r w:rsidRPr="000753BF">
      <w:rPr>
        <w:rFonts w:cs="Open Sans"/>
        <w:color w:val="58585B"/>
        <w:sz w:val="18"/>
        <w:szCs w:val="18"/>
      </w:rPr>
      <w:t xml:space="preserve"> DC 200</w:t>
    </w:r>
    <w:r w:rsidR="00B95AC9" w:rsidRPr="000753BF">
      <w:rPr>
        <w:rFonts w:cs="Open Sans"/>
        <w:color w:val="58585B"/>
        <w:sz w:val="18"/>
        <w:szCs w:val="18"/>
      </w:rPr>
      <w:t>0</w:t>
    </w:r>
    <w:r w:rsidRPr="000753BF">
      <w:rPr>
        <w:rFonts w:cs="Open Sans"/>
        <w:color w:val="58585B"/>
        <w:sz w:val="18"/>
        <w:szCs w:val="18"/>
      </w:rPr>
      <w:t>5</w:t>
    </w:r>
  </w:p>
  <w:p w14:paraId="5081FF53" w14:textId="77777777" w:rsidR="00792B4C" w:rsidRPr="000753BF" w:rsidRDefault="00B9113B" w:rsidP="00E5738D">
    <w:pPr>
      <w:pStyle w:val="Footer"/>
      <w:jc w:val="center"/>
      <w:rPr>
        <w:rFonts w:cs="Open Sans"/>
        <w:color w:val="58585B"/>
        <w:sz w:val="18"/>
        <w:szCs w:val="18"/>
      </w:rPr>
    </w:pPr>
    <w:r w:rsidRPr="000753BF">
      <w:rPr>
        <w:rFonts w:cs="Open Sans"/>
        <w:color w:val="58585B"/>
        <w:sz w:val="18"/>
        <w:szCs w:val="18"/>
      </w:rPr>
      <w:t>P: (202) 783-</w:t>
    </w:r>
    <w:proofErr w:type="gramStart"/>
    <w:r w:rsidR="00792B4C" w:rsidRPr="000753BF">
      <w:rPr>
        <w:rFonts w:cs="Open Sans"/>
        <w:color w:val="58585B"/>
        <w:sz w:val="18"/>
        <w:szCs w:val="18"/>
      </w:rPr>
      <w:t>4800</w:t>
    </w:r>
    <w:r w:rsidR="00527124" w:rsidRPr="000753BF">
      <w:rPr>
        <w:rFonts w:cs="Open Sans"/>
        <w:color w:val="58585B"/>
        <w:sz w:val="18"/>
        <w:szCs w:val="18"/>
      </w:rPr>
      <w:t xml:space="preserve">  </w:t>
    </w:r>
    <w:r w:rsidR="00792B4C" w:rsidRPr="000753BF">
      <w:rPr>
        <w:rFonts w:cs="Open Sans"/>
        <w:color w:val="58585B"/>
        <w:sz w:val="18"/>
        <w:szCs w:val="18"/>
      </w:rPr>
      <w:t>|</w:t>
    </w:r>
    <w:proofErr w:type="gramEnd"/>
    <w:r w:rsidR="00792B4C" w:rsidRPr="000753BF">
      <w:rPr>
        <w:rFonts w:cs="Open Sans"/>
        <w:color w:val="58585B"/>
        <w:sz w:val="18"/>
        <w:szCs w:val="18"/>
      </w:rPr>
      <w:t xml:space="preserve">  </w:t>
    </w:r>
    <w:proofErr w:type="gramStart"/>
    <w:r w:rsidR="00792B4C" w:rsidRPr="000753BF">
      <w:rPr>
        <w:rFonts w:cs="Open Sans"/>
        <w:color w:val="58585B"/>
        <w:sz w:val="18"/>
        <w:szCs w:val="18"/>
      </w:rPr>
      <w:t>www.results.org</w:t>
    </w:r>
    <w:r w:rsidR="00527124" w:rsidRPr="000753BF">
      <w:rPr>
        <w:rFonts w:cs="Open Sans"/>
        <w:color w:val="58585B"/>
        <w:sz w:val="18"/>
        <w:szCs w:val="18"/>
      </w:rPr>
      <w:t xml:space="preserve">  |</w:t>
    </w:r>
    <w:proofErr w:type="gramEnd"/>
    <w:r w:rsidR="00527124" w:rsidRPr="000753BF">
      <w:rPr>
        <w:rFonts w:cs="Open Sans"/>
        <w:color w:val="58585B"/>
        <w:sz w:val="18"/>
        <w:szCs w:val="18"/>
      </w:rPr>
      <w:t xml:space="preserve">  @RESULTS_Tweets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2C31" w14:textId="77777777" w:rsidR="00527124" w:rsidRPr="00057B95" w:rsidRDefault="00527124" w:rsidP="00527124">
    <w:pPr>
      <w:pStyle w:val="Footer"/>
      <w:jc w:val="center"/>
      <w:rPr>
        <w:rFonts w:cs="Open Sans"/>
        <w:color w:val="58585B"/>
        <w:sz w:val="18"/>
        <w:szCs w:val="18"/>
      </w:rPr>
    </w:pPr>
    <w:r w:rsidRPr="00057B95">
      <w:rPr>
        <w:rFonts w:cs="Open Sans"/>
        <w:color w:val="58585B"/>
        <w:sz w:val="18"/>
        <w:szCs w:val="18"/>
      </w:rPr>
      <w:t>1101 15</w:t>
    </w:r>
    <w:r w:rsidRPr="00057B95">
      <w:rPr>
        <w:rFonts w:cs="Open Sans"/>
        <w:color w:val="58585B"/>
        <w:sz w:val="18"/>
        <w:szCs w:val="18"/>
        <w:vertAlign w:val="superscript"/>
      </w:rPr>
      <w:t>th</w:t>
    </w:r>
    <w:r w:rsidRPr="00057B95">
      <w:rPr>
        <w:rFonts w:cs="Open Sans"/>
        <w:color w:val="58585B"/>
        <w:sz w:val="18"/>
        <w:szCs w:val="18"/>
      </w:rPr>
      <w:t xml:space="preserve"> St</w:t>
    </w:r>
    <w:r w:rsidR="00B9113B" w:rsidRPr="00057B95">
      <w:rPr>
        <w:rFonts w:cs="Open Sans"/>
        <w:color w:val="58585B"/>
        <w:sz w:val="18"/>
        <w:szCs w:val="18"/>
      </w:rPr>
      <w:t>.</w:t>
    </w:r>
    <w:r w:rsidRPr="00057B95">
      <w:rPr>
        <w:rFonts w:cs="Open Sans"/>
        <w:color w:val="58585B"/>
        <w:sz w:val="18"/>
        <w:szCs w:val="18"/>
      </w:rPr>
      <w:t xml:space="preserve"> NW, Suite </w:t>
    </w:r>
    <w:proofErr w:type="gramStart"/>
    <w:r w:rsidRPr="00057B95">
      <w:rPr>
        <w:rFonts w:cs="Open Sans"/>
        <w:color w:val="58585B"/>
        <w:sz w:val="18"/>
        <w:szCs w:val="18"/>
      </w:rPr>
      <w:t>1200  |</w:t>
    </w:r>
    <w:proofErr w:type="gramEnd"/>
    <w:r w:rsidRPr="00057B95">
      <w:rPr>
        <w:rFonts w:cs="Open Sans"/>
        <w:color w:val="58585B"/>
        <w:sz w:val="18"/>
        <w:szCs w:val="18"/>
      </w:rPr>
      <w:t xml:space="preserve">  Washington, DC 20005</w:t>
    </w:r>
  </w:p>
  <w:p w14:paraId="571F39A1" w14:textId="77777777" w:rsidR="00527124" w:rsidRPr="00057B95" w:rsidRDefault="00B9113B" w:rsidP="00527124">
    <w:pPr>
      <w:pStyle w:val="Footer"/>
      <w:jc w:val="center"/>
      <w:rPr>
        <w:rFonts w:cs="Open Sans"/>
        <w:color w:val="58585B"/>
        <w:sz w:val="18"/>
        <w:szCs w:val="18"/>
      </w:rPr>
    </w:pPr>
    <w:r w:rsidRPr="00057B95">
      <w:rPr>
        <w:rFonts w:cs="Open Sans"/>
        <w:color w:val="58585B"/>
        <w:sz w:val="18"/>
        <w:szCs w:val="18"/>
      </w:rPr>
      <w:t>P: (202) 783-</w:t>
    </w:r>
    <w:proofErr w:type="gramStart"/>
    <w:r w:rsidR="00527124" w:rsidRPr="00057B95">
      <w:rPr>
        <w:rFonts w:cs="Open Sans"/>
        <w:color w:val="58585B"/>
        <w:sz w:val="18"/>
        <w:szCs w:val="18"/>
      </w:rPr>
      <w:t>4800  |</w:t>
    </w:r>
    <w:proofErr w:type="gramEnd"/>
    <w:r w:rsidR="00527124" w:rsidRPr="00057B95">
      <w:rPr>
        <w:rFonts w:cs="Open Sans"/>
        <w:color w:val="58585B"/>
        <w:sz w:val="18"/>
        <w:szCs w:val="18"/>
      </w:rPr>
      <w:t xml:space="preserve">  </w:t>
    </w:r>
    <w:proofErr w:type="gramStart"/>
    <w:r w:rsidR="00527124" w:rsidRPr="00057B95">
      <w:rPr>
        <w:rFonts w:cs="Open Sans"/>
        <w:color w:val="58585B"/>
        <w:sz w:val="18"/>
        <w:szCs w:val="18"/>
      </w:rPr>
      <w:t>www.results.org  |</w:t>
    </w:r>
    <w:proofErr w:type="gramEnd"/>
    <w:r w:rsidR="00527124" w:rsidRPr="00057B95">
      <w:rPr>
        <w:rFonts w:cs="Open Sans"/>
        <w:color w:val="58585B"/>
        <w:sz w:val="18"/>
        <w:szCs w:val="18"/>
      </w:rPr>
      <w:t xml:space="preserve">  @RESULTS_Tweets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722F9" w14:textId="77777777" w:rsidR="00DD2A75" w:rsidRDefault="00DD2A75" w:rsidP="00E5738D">
      <w:r>
        <w:separator/>
      </w:r>
    </w:p>
  </w:footnote>
  <w:footnote w:type="continuationSeparator" w:id="0">
    <w:p w14:paraId="1E28451B" w14:textId="77777777" w:rsidR="00DD2A75" w:rsidRDefault="00DD2A75" w:rsidP="00E5738D">
      <w:r>
        <w:continuationSeparator/>
      </w:r>
    </w:p>
  </w:footnote>
  <w:footnote w:type="continuationNotice" w:id="1">
    <w:p w14:paraId="53498D55" w14:textId="77777777" w:rsidR="00DD2A75" w:rsidRDefault="00DD2A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09C6" w14:textId="60E0482A" w:rsidR="00527124" w:rsidRPr="000753BF" w:rsidRDefault="00BA015B" w:rsidP="00BA015B">
    <w:r>
      <w:rPr>
        <w:noProof/>
      </w:rPr>
      <w:drawing>
        <wp:anchor distT="0" distB="0" distL="114300" distR="114300" simplePos="0" relativeHeight="251659264" behindDoc="0" locked="0" layoutInCell="1" allowOverlap="1" wp14:anchorId="173D6800" wp14:editId="1286A105">
          <wp:simplePos x="0" y="0"/>
          <wp:positionH relativeFrom="margin">
            <wp:posOffset>4641850</wp:posOffset>
          </wp:positionH>
          <wp:positionV relativeFrom="margin">
            <wp:posOffset>-764540</wp:posOffset>
          </wp:positionV>
          <wp:extent cx="2085311" cy="1799917"/>
          <wp:effectExtent l="0" t="0" r="0" b="3810"/>
          <wp:wrapSquare wrapText="bothSides"/>
          <wp:docPr id="2113749714" name="Picture 1" descr="45th anniversary 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49714" name="Picture 1" descr="45th anniversary RESULTS logo"/>
                  <pic:cNvPicPr/>
                </pic:nvPicPr>
                <pic:blipFill>
                  <a:blip r:embed="rId1"/>
                  <a:stretch>
                    <a:fillRect/>
                  </a:stretch>
                </pic:blipFill>
                <pic:spPr>
                  <a:xfrm>
                    <a:off x="0" y="0"/>
                    <a:ext cx="2085311" cy="17999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76B"/>
    <w:multiLevelType w:val="hybridMultilevel"/>
    <w:tmpl w:val="38A6B2C4"/>
    <w:lvl w:ilvl="0" w:tplc="933CD5A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03B2C"/>
    <w:multiLevelType w:val="hybridMultilevel"/>
    <w:tmpl w:val="76E832BA"/>
    <w:lvl w:ilvl="0" w:tplc="68BC53A6">
      <w:start w:val="1"/>
      <w:numFmt w:val="bullet"/>
      <w:lvlText w:val=""/>
      <w:lvlJc w:val="left"/>
      <w:pPr>
        <w:ind w:left="720" w:hanging="360"/>
      </w:pPr>
      <w:rPr>
        <w:rFonts w:ascii="Symbol" w:hAnsi="Symbol" w:hint="default"/>
      </w:rPr>
    </w:lvl>
    <w:lvl w:ilvl="1" w:tplc="8452C33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07442"/>
    <w:multiLevelType w:val="hybridMultilevel"/>
    <w:tmpl w:val="97D2C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74A12"/>
    <w:multiLevelType w:val="hybridMultilevel"/>
    <w:tmpl w:val="D7AC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9547D"/>
    <w:multiLevelType w:val="multilevel"/>
    <w:tmpl w:val="F78A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226BEE"/>
    <w:multiLevelType w:val="hybridMultilevel"/>
    <w:tmpl w:val="C090F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333CAF"/>
    <w:multiLevelType w:val="multilevel"/>
    <w:tmpl w:val="9282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436A92"/>
    <w:multiLevelType w:val="hybridMultilevel"/>
    <w:tmpl w:val="02C2352C"/>
    <w:lvl w:ilvl="0" w:tplc="6A22177A">
      <w:numFmt w:val="bullet"/>
      <w:lvlText w:val="-"/>
      <w:lvlJc w:val="left"/>
      <w:pPr>
        <w:ind w:left="720" w:hanging="360"/>
      </w:pPr>
      <w:rPr>
        <w:rFonts w:ascii="Open Sans" w:eastAsiaTheme="minorEastAsia"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A4F9A"/>
    <w:multiLevelType w:val="hybridMultilevel"/>
    <w:tmpl w:val="F81E4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436B0B"/>
    <w:multiLevelType w:val="hybridMultilevel"/>
    <w:tmpl w:val="C2907EDA"/>
    <w:lvl w:ilvl="0" w:tplc="B5CC05B8">
      <w:start w:val="1"/>
      <w:numFmt w:val="lowerLetter"/>
      <w:lvlText w:val="%1."/>
      <w:lvlJc w:val="left"/>
      <w:pPr>
        <w:ind w:left="800" w:hanging="4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A1E7F"/>
    <w:multiLevelType w:val="hybridMultilevel"/>
    <w:tmpl w:val="5C5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5234AA"/>
    <w:multiLevelType w:val="hybridMultilevel"/>
    <w:tmpl w:val="38C8B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DD1370"/>
    <w:multiLevelType w:val="hybridMultilevel"/>
    <w:tmpl w:val="08D40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52420"/>
    <w:multiLevelType w:val="multilevel"/>
    <w:tmpl w:val="0E1C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872845"/>
    <w:multiLevelType w:val="multilevel"/>
    <w:tmpl w:val="1902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605026"/>
    <w:multiLevelType w:val="multilevel"/>
    <w:tmpl w:val="F646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273F49"/>
    <w:multiLevelType w:val="multilevel"/>
    <w:tmpl w:val="4F52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E32EBD"/>
    <w:multiLevelType w:val="multilevel"/>
    <w:tmpl w:val="9580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4715915">
    <w:abstractNumId w:val="12"/>
  </w:num>
  <w:num w:numId="2" w16cid:durableId="493496152">
    <w:abstractNumId w:val="9"/>
  </w:num>
  <w:num w:numId="3" w16cid:durableId="1495608295">
    <w:abstractNumId w:val="3"/>
  </w:num>
  <w:num w:numId="4" w16cid:durableId="1664892661">
    <w:abstractNumId w:val="2"/>
  </w:num>
  <w:num w:numId="5" w16cid:durableId="1751343263">
    <w:abstractNumId w:val="11"/>
  </w:num>
  <w:num w:numId="6" w16cid:durableId="1295600304">
    <w:abstractNumId w:val="10"/>
  </w:num>
  <w:num w:numId="7" w16cid:durableId="220673741">
    <w:abstractNumId w:val="5"/>
  </w:num>
  <w:num w:numId="8" w16cid:durableId="175853873">
    <w:abstractNumId w:val="8"/>
  </w:num>
  <w:num w:numId="9" w16cid:durableId="1831948763">
    <w:abstractNumId w:val="1"/>
  </w:num>
  <w:num w:numId="10" w16cid:durableId="123040449">
    <w:abstractNumId w:val="7"/>
  </w:num>
  <w:num w:numId="11" w16cid:durableId="1736976859">
    <w:abstractNumId w:val="6"/>
  </w:num>
  <w:num w:numId="12" w16cid:durableId="466167595">
    <w:abstractNumId w:val="13"/>
  </w:num>
  <w:num w:numId="13" w16cid:durableId="1119952758">
    <w:abstractNumId w:val="14"/>
  </w:num>
  <w:num w:numId="14" w16cid:durableId="210196784">
    <w:abstractNumId w:val="4"/>
  </w:num>
  <w:num w:numId="15" w16cid:durableId="2094037756">
    <w:abstractNumId w:val="15"/>
  </w:num>
  <w:num w:numId="16" w16cid:durableId="1908764268">
    <w:abstractNumId w:val="16"/>
  </w:num>
  <w:num w:numId="17" w16cid:durableId="165634775">
    <w:abstractNumId w:val="17"/>
  </w:num>
  <w:num w:numId="18" w16cid:durableId="1191646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75C"/>
    <w:rsid w:val="00024E60"/>
    <w:rsid w:val="00057B95"/>
    <w:rsid w:val="0006207C"/>
    <w:rsid w:val="00071CD8"/>
    <w:rsid w:val="00074823"/>
    <w:rsid w:val="000753BF"/>
    <w:rsid w:val="00082D7D"/>
    <w:rsid w:val="000979A1"/>
    <w:rsid w:val="000A2F97"/>
    <w:rsid w:val="000B25B5"/>
    <w:rsid w:val="000B64E1"/>
    <w:rsid w:val="000C3209"/>
    <w:rsid w:val="000C3A3F"/>
    <w:rsid w:val="000E56A9"/>
    <w:rsid w:val="00101CE1"/>
    <w:rsid w:val="00111B23"/>
    <w:rsid w:val="00113DED"/>
    <w:rsid w:val="00144933"/>
    <w:rsid w:val="0016067B"/>
    <w:rsid w:val="0019175D"/>
    <w:rsid w:val="00192013"/>
    <w:rsid w:val="001C5A0D"/>
    <w:rsid w:val="001D6B91"/>
    <w:rsid w:val="001E15FF"/>
    <w:rsid w:val="001E1626"/>
    <w:rsid w:val="001F273D"/>
    <w:rsid w:val="001F64F8"/>
    <w:rsid w:val="00212343"/>
    <w:rsid w:val="0021432D"/>
    <w:rsid w:val="002433CA"/>
    <w:rsid w:val="002468DD"/>
    <w:rsid w:val="00280F24"/>
    <w:rsid w:val="00283B79"/>
    <w:rsid w:val="00284B75"/>
    <w:rsid w:val="002A1BE2"/>
    <w:rsid w:val="002A53D3"/>
    <w:rsid w:val="002B47AB"/>
    <w:rsid w:val="002B6563"/>
    <w:rsid w:val="002D5425"/>
    <w:rsid w:val="002E382E"/>
    <w:rsid w:val="002F2646"/>
    <w:rsid w:val="00302D23"/>
    <w:rsid w:val="00323A3D"/>
    <w:rsid w:val="00343806"/>
    <w:rsid w:val="00350C5C"/>
    <w:rsid w:val="00352DB9"/>
    <w:rsid w:val="0037059C"/>
    <w:rsid w:val="003707C9"/>
    <w:rsid w:val="00387189"/>
    <w:rsid w:val="00390351"/>
    <w:rsid w:val="003979DB"/>
    <w:rsid w:val="003A72C7"/>
    <w:rsid w:val="003B5AB4"/>
    <w:rsid w:val="003C0CBD"/>
    <w:rsid w:val="003C63C7"/>
    <w:rsid w:val="003D054A"/>
    <w:rsid w:val="004068B6"/>
    <w:rsid w:val="00441DA9"/>
    <w:rsid w:val="004435D1"/>
    <w:rsid w:val="00445CBA"/>
    <w:rsid w:val="0046169B"/>
    <w:rsid w:val="004713BE"/>
    <w:rsid w:val="00471FFE"/>
    <w:rsid w:val="004A66C0"/>
    <w:rsid w:val="004D2D31"/>
    <w:rsid w:val="004E1909"/>
    <w:rsid w:val="004E5115"/>
    <w:rsid w:val="004E639F"/>
    <w:rsid w:val="004F473A"/>
    <w:rsid w:val="00503217"/>
    <w:rsid w:val="00503B0D"/>
    <w:rsid w:val="00506C17"/>
    <w:rsid w:val="00527124"/>
    <w:rsid w:val="005370EE"/>
    <w:rsid w:val="005578DF"/>
    <w:rsid w:val="00557E29"/>
    <w:rsid w:val="0057399B"/>
    <w:rsid w:val="005740A3"/>
    <w:rsid w:val="00576369"/>
    <w:rsid w:val="005A13C3"/>
    <w:rsid w:val="005A6657"/>
    <w:rsid w:val="005B1EFA"/>
    <w:rsid w:val="005B2CE1"/>
    <w:rsid w:val="005B7270"/>
    <w:rsid w:val="005C2A22"/>
    <w:rsid w:val="005E4A16"/>
    <w:rsid w:val="005F2B67"/>
    <w:rsid w:val="005F6F3C"/>
    <w:rsid w:val="00624A1F"/>
    <w:rsid w:val="0062575D"/>
    <w:rsid w:val="006260E9"/>
    <w:rsid w:val="00631A49"/>
    <w:rsid w:val="00635498"/>
    <w:rsid w:val="00647E47"/>
    <w:rsid w:val="00661AC0"/>
    <w:rsid w:val="00664131"/>
    <w:rsid w:val="0066577C"/>
    <w:rsid w:val="00667EE0"/>
    <w:rsid w:val="006728A7"/>
    <w:rsid w:val="006975A5"/>
    <w:rsid w:val="00697654"/>
    <w:rsid w:val="006A0E24"/>
    <w:rsid w:val="006A3083"/>
    <w:rsid w:val="006B77F7"/>
    <w:rsid w:val="006C3C50"/>
    <w:rsid w:val="006C647C"/>
    <w:rsid w:val="006D1CE7"/>
    <w:rsid w:val="006E0E74"/>
    <w:rsid w:val="00702D5B"/>
    <w:rsid w:val="007075F9"/>
    <w:rsid w:val="007160DC"/>
    <w:rsid w:val="007345D0"/>
    <w:rsid w:val="00751D97"/>
    <w:rsid w:val="00755BC8"/>
    <w:rsid w:val="00761B9A"/>
    <w:rsid w:val="00764C09"/>
    <w:rsid w:val="0076575C"/>
    <w:rsid w:val="007871FA"/>
    <w:rsid w:val="00792B4C"/>
    <w:rsid w:val="007B7311"/>
    <w:rsid w:val="007C3033"/>
    <w:rsid w:val="007C746D"/>
    <w:rsid w:val="007D4CAC"/>
    <w:rsid w:val="007E5A5B"/>
    <w:rsid w:val="007E72A9"/>
    <w:rsid w:val="007F3C89"/>
    <w:rsid w:val="00801099"/>
    <w:rsid w:val="00814FC2"/>
    <w:rsid w:val="008257C3"/>
    <w:rsid w:val="00826CB8"/>
    <w:rsid w:val="00837C02"/>
    <w:rsid w:val="008415A8"/>
    <w:rsid w:val="00841943"/>
    <w:rsid w:val="00841A7E"/>
    <w:rsid w:val="00850377"/>
    <w:rsid w:val="00851533"/>
    <w:rsid w:val="008669F8"/>
    <w:rsid w:val="00880798"/>
    <w:rsid w:val="008A64BE"/>
    <w:rsid w:val="008C2505"/>
    <w:rsid w:val="008E0C24"/>
    <w:rsid w:val="008E624C"/>
    <w:rsid w:val="008E7F90"/>
    <w:rsid w:val="008F4B76"/>
    <w:rsid w:val="008F76FE"/>
    <w:rsid w:val="00924598"/>
    <w:rsid w:val="00927182"/>
    <w:rsid w:val="00931B2F"/>
    <w:rsid w:val="0093206E"/>
    <w:rsid w:val="00941306"/>
    <w:rsid w:val="009443A1"/>
    <w:rsid w:val="00944962"/>
    <w:rsid w:val="00A02213"/>
    <w:rsid w:val="00A038F8"/>
    <w:rsid w:val="00A0625E"/>
    <w:rsid w:val="00A57CA7"/>
    <w:rsid w:val="00A6423B"/>
    <w:rsid w:val="00A70F14"/>
    <w:rsid w:val="00AA0DAE"/>
    <w:rsid w:val="00AB1C4A"/>
    <w:rsid w:val="00AB2CFC"/>
    <w:rsid w:val="00AC7419"/>
    <w:rsid w:val="00AF7BBD"/>
    <w:rsid w:val="00AF7F0B"/>
    <w:rsid w:val="00B17D12"/>
    <w:rsid w:val="00B25B26"/>
    <w:rsid w:val="00B374EA"/>
    <w:rsid w:val="00B61B01"/>
    <w:rsid w:val="00B665F5"/>
    <w:rsid w:val="00B9113B"/>
    <w:rsid w:val="00B95AC9"/>
    <w:rsid w:val="00B96A09"/>
    <w:rsid w:val="00BA015B"/>
    <w:rsid w:val="00BA7E5D"/>
    <w:rsid w:val="00BC53AC"/>
    <w:rsid w:val="00BE2147"/>
    <w:rsid w:val="00BE2186"/>
    <w:rsid w:val="00C27D68"/>
    <w:rsid w:val="00C3068B"/>
    <w:rsid w:val="00C51F19"/>
    <w:rsid w:val="00C93A12"/>
    <w:rsid w:val="00C95E4C"/>
    <w:rsid w:val="00C976AB"/>
    <w:rsid w:val="00CA103D"/>
    <w:rsid w:val="00CA3825"/>
    <w:rsid w:val="00CB7828"/>
    <w:rsid w:val="00CC6C92"/>
    <w:rsid w:val="00CD19E2"/>
    <w:rsid w:val="00CD20F9"/>
    <w:rsid w:val="00CD6503"/>
    <w:rsid w:val="00CE32CC"/>
    <w:rsid w:val="00CF6722"/>
    <w:rsid w:val="00D0727B"/>
    <w:rsid w:val="00D21538"/>
    <w:rsid w:val="00D31736"/>
    <w:rsid w:val="00D40E3E"/>
    <w:rsid w:val="00D41544"/>
    <w:rsid w:val="00D43C71"/>
    <w:rsid w:val="00D45E34"/>
    <w:rsid w:val="00D52217"/>
    <w:rsid w:val="00D5320D"/>
    <w:rsid w:val="00D577A1"/>
    <w:rsid w:val="00D61748"/>
    <w:rsid w:val="00D65199"/>
    <w:rsid w:val="00D67DA5"/>
    <w:rsid w:val="00D8648E"/>
    <w:rsid w:val="00DD1DDE"/>
    <w:rsid w:val="00DD2A75"/>
    <w:rsid w:val="00DE02CF"/>
    <w:rsid w:val="00DE7C9A"/>
    <w:rsid w:val="00DF3132"/>
    <w:rsid w:val="00E03723"/>
    <w:rsid w:val="00E13A6A"/>
    <w:rsid w:val="00E277FD"/>
    <w:rsid w:val="00E27E25"/>
    <w:rsid w:val="00E32AE2"/>
    <w:rsid w:val="00E35B88"/>
    <w:rsid w:val="00E37E61"/>
    <w:rsid w:val="00E4236E"/>
    <w:rsid w:val="00E45B39"/>
    <w:rsid w:val="00E47204"/>
    <w:rsid w:val="00E5738D"/>
    <w:rsid w:val="00E63413"/>
    <w:rsid w:val="00E96CBA"/>
    <w:rsid w:val="00EC27D4"/>
    <w:rsid w:val="00ED21CD"/>
    <w:rsid w:val="00ED5A8F"/>
    <w:rsid w:val="00EE13DC"/>
    <w:rsid w:val="00EE32CD"/>
    <w:rsid w:val="00F06F25"/>
    <w:rsid w:val="00F20165"/>
    <w:rsid w:val="00F5628A"/>
    <w:rsid w:val="00F616EF"/>
    <w:rsid w:val="00F6483F"/>
    <w:rsid w:val="00F74562"/>
    <w:rsid w:val="00F77370"/>
    <w:rsid w:val="00F925CC"/>
    <w:rsid w:val="00FB0B6A"/>
    <w:rsid w:val="00FB200C"/>
    <w:rsid w:val="00FB5EA2"/>
    <w:rsid w:val="00FC34D9"/>
    <w:rsid w:val="00FC62BE"/>
    <w:rsid w:val="00FD2849"/>
    <w:rsid w:val="00FD3E7E"/>
    <w:rsid w:val="00FF349A"/>
    <w:rsid w:val="118B4EE5"/>
    <w:rsid w:val="1A1F1F83"/>
    <w:rsid w:val="260A4A6F"/>
    <w:rsid w:val="43C83964"/>
    <w:rsid w:val="4A53F247"/>
    <w:rsid w:val="4E3FB045"/>
    <w:rsid w:val="7CE6E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C82C6"/>
  <w14:defaultImageDpi w14:val="330"/>
  <w15:docId w15:val="{C6D32F9F-C2A0-449C-9E44-77A7F413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75C"/>
    <w:pPr>
      <w:spacing w:before="120" w:after="120" w:line="276" w:lineRule="auto"/>
    </w:pPr>
    <w:rPr>
      <w:rFonts w:ascii="Open Sans" w:hAnsi="Open Sans"/>
      <w:sz w:val="22"/>
    </w:rPr>
  </w:style>
  <w:style w:type="paragraph" w:styleId="Heading1">
    <w:name w:val="heading 1"/>
    <w:basedOn w:val="Normal"/>
    <w:next w:val="Normal"/>
    <w:link w:val="Heading1Char"/>
    <w:autoRedefine/>
    <w:uiPriority w:val="9"/>
    <w:qFormat/>
    <w:rsid w:val="00A57CA7"/>
    <w:pPr>
      <w:keepNext/>
      <w:keepLines/>
      <w:outlineLvl w:val="0"/>
    </w:pPr>
    <w:rPr>
      <w:rFonts w:eastAsiaTheme="majorEastAsia" w:cstheme="majorBidi"/>
      <w:b/>
      <w:color w:val="D50032" w:themeColor="text2"/>
      <w:sz w:val="36"/>
      <w:szCs w:val="32"/>
    </w:rPr>
  </w:style>
  <w:style w:type="paragraph" w:styleId="Heading2">
    <w:name w:val="heading 2"/>
    <w:basedOn w:val="Normal"/>
    <w:next w:val="Normal"/>
    <w:link w:val="Heading2Char"/>
    <w:autoRedefine/>
    <w:uiPriority w:val="9"/>
    <w:unhideWhenUsed/>
    <w:qFormat/>
    <w:rsid w:val="00837C02"/>
    <w:pPr>
      <w:keepNext/>
      <w:keepLines/>
      <w:spacing w:before="200"/>
      <w:outlineLvl w:val="1"/>
    </w:pPr>
    <w:rPr>
      <w:rFonts w:eastAsiaTheme="majorEastAsia" w:cstheme="majorBidi"/>
      <w:b/>
      <w:bCs/>
      <w:color w:val="D50032" w:themeColor="text2"/>
      <w:sz w:val="32"/>
      <w:szCs w:val="32"/>
    </w:rPr>
  </w:style>
  <w:style w:type="paragraph" w:styleId="Heading3">
    <w:name w:val="heading 3"/>
    <w:basedOn w:val="Heading1"/>
    <w:next w:val="Normal"/>
    <w:link w:val="Heading3Char"/>
    <w:autoRedefine/>
    <w:uiPriority w:val="9"/>
    <w:unhideWhenUsed/>
    <w:qFormat/>
    <w:rsid w:val="00837C02"/>
    <w:pPr>
      <w:spacing w:before="200"/>
      <w:outlineLvl w:val="2"/>
    </w:pPr>
    <w:rPr>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3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38D"/>
    <w:rPr>
      <w:rFonts w:ascii="Lucida Grande" w:hAnsi="Lucida Grande" w:cs="Lucida Grande"/>
      <w:sz w:val="18"/>
      <w:szCs w:val="18"/>
    </w:rPr>
  </w:style>
  <w:style w:type="paragraph" w:styleId="Header">
    <w:name w:val="header"/>
    <w:basedOn w:val="Normal"/>
    <w:link w:val="HeaderChar"/>
    <w:uiPriority w:val="99"/>
    <w:unhideWhenUsed/>
    <w:rsid w:val="00E5738D"/>
    <w:pPr>
      <w:tabs>
        <w:tab w:val="center" w:pos="4320"/>
        <w:tab w:val="right" w:pos="8640"/>
      </w:tabs>
    </w:pPr>
  </w:style>
  <w:style w:type="character" w:customStyle="1" w:styleId="HeaderChar">
    <w:name w:val="Header Char"/>
    <w:basedOn w:val="DefaultParagraphFont"/>
    <w:link w:val="Header"/>
    <w:uiPriority w:val="99"/>
    <w:rsid w:val="00E5738D"/>
  </w:style>
  <w:style w:type="paragraph" w:styleId="Footer">
    <w:name w:val="footer"/>
    <w:basedOn w:val="Normal"/>
    <w:link w:val="FooterChar"/>
    <w:uiPriority w:val="99"/>
    <w:unhideWhenUsed/>
    <w:rsid w:val="00E5738D"/>
    <w:pPr>
      <w:tabs>
        <w:tab w:val="center" w:pos="4320"/>
        <w:tab w:val="right" w:pos="8640"/>
      </w:tabs>
    </w:pPr>
  </w:style>
  <w:style w:type="character" w:customStyle="1" w:styleId="FooterChar">
    <w:name w:val="Footer Char"/>
    <w:basedOn w:val="DefaultParagraphFont"/>
    <w:link w:val="Footer"/>
    <w:uiPriority w:val="99"/>
    <w:rsid w:val="00E5738D"/>
  </w:style>
  <w:style w:type="character" w:styleId="Hyperlink">
    <w:name w:val="Hyperlink"/>
    <w:basedOn w:val="DefaultParagraphFont"/>
    <w:uiPriority w:val="99"/>
    <w:unhideWhenUsed/>
    <w:rsid w:val="00E5738D"/>
    <w:rPr>
      <w:color w:val="D50032" w:themeColor="hyperlink"/>
      <w:u w:val="single"/>
    </w:rPr>
  </w:style>
  <w:style w:type="paragraph" w:styleId="ListParagraph">
    <w:name w:val="List Paragraph"/>
    <w:basedOn w:val="Normal"/>
    <w:autoRedefine/>
    <w:uiPriority w:val="34"/>
    <w:qFormat/>
    <w:rsid w:val="00667EE0"/>
    <w:pPr>
      <w:numPr>
        <w:numId w:val="18"/>
      </w:numPr>
      <w:contextualSpacing/>
    </w:pPr>
  </w:style>
  <w:style w:type="character" w:styleId="FollowedHyperlink">
    <w:name w:val="FollowedHyperlink"/>
    <w:basedOn w:val="DefaultParagraphFont"/>
    <w:uiPriority w:val="99"/>
    <w:semiHidden/>
    <w:unhideWhenUsed/>
    <w:rsid w:val="007C746D"/>
    <w:rPr>
      <w:color w:val="29B5CF" w:themeColor="followedHyperlink"/>
      <w:u w:val="single"/>
    </w:rPr>
  </w:style>
  <w:style w:type="paragraph" w:styleId="NormalWeb">
    <w:name w:val="Normal (Web)"/>
    <w:basedOn w:val="Normal"/>
    <w:uiPriority w:val="99"/>
    <w:semiHidden/>
    <w:unhideWhenUsed/>
    <w:rsid w:val="004D2D31"/>
    <w:rPr>
      <w:rFonts w:ascii="Times New Roman" w:hAnsi="Times New Roman" w:cs="Times New Roman"/>
    </w:rPr>
  </w:style>
  <w:style w:type="character" w:customStyle="1" w:styleId="Heading2Char">
    <w:name w:val="Heading 2 Char"/>
    <w:basedOn w:val="DefaultParagraphFont"/>
    <w:link w:val="Heading2"/>
    <w:uiPriority w:val="9"/>
    <w:rsid w:val="00837C02"/>
    <w:rPr>
      <w:rFonts w:ascii="Open Sans" w:eastAsiaTheme="majorEastAsia" w:hAnsi="Open Sans" w:cstheme="majorBidi"/>
      <w:b/>
      <w:bCs/>
      <w:color w:val="D50032" w:themeColor="text2"/>
      <w:sz w:val="32"/>
      <w:szCs w:val="32"/>
    </w:rPr>
  </w:style>
  <w:style w:type="table" w:styleId="TableGrid">
    <w:name w:val="Table Grid"/>
    <w:basedOn w:val="TableNormal"/>
    <w:uiPriority w:val="59"/>
    <w:rsid w:val="0082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92B4C"/>
    <w:tblPr>
      <w:tblStyleRowBandSize w:val="1"/>
      <w:tblStyleColBandSize w:val="1"/>
      <w:tblBorders>
        <w:top w:val="single" w:sz="8" w:space="0" w:color="FFB81C" w:themeColor="accent2"/>
        <w:left w:val="single" w:sz="8" w:space="0" w:color="FFB81C" w:themeColor="accent2"/>
        <w:bottom w:val="single" w:sz="8" w:space="0" w:color="FFB81C" w:themeColor="accent2"/>
        <w:right w:val="single" w:sz="8" w:space="0" w:color="FFB81C" w:themeColor="accent2"/>
      </w:tblBorders>
    </w:tblPr>
    <w:tblStylePr w:type="firstRow">
      <w:pPr>
        <w:spacing w:before="0" w:after="0" w:line="240" w:lineRule="auto"/>
      </w:pPr>
      <w:rPr>
        <w:b/>
        <w:bCs/>
        <w:color w:val="FFFFFF" w:themeColor="background1"/>
      </w:rPr>
      <w:tblPr/>
      <w:tcPr>
        <w:shd w:val="clear" w:color="auto" w:fill="FFB81C" w:themeFill="accent2"/>
      </w:tcPr>
    </w:tblStylePr>
    <w:tblStylePr w:type="lastRow">
      <w:pPr>
        <w:spacing w:before="0" w:after="0" w:line="240" w:lineRule="auto"/>
      </w:pPr>
      <w:rPr>
        <w:b/>
        <w:bCs/>
      </w:rPr>
      <w:tblPr/>
      <w:tcPr>
        <w:tcBorders>
          <w:top w:val="double" w:sz="6" w:space="0" w:color="FFB81C" w:themeColor="accent2"/>
          <w:left w:val="single" w:sz="8" w:space="0" w:color="FFB81C" w:themeColor="accent2"/>
          <w:bottom w:val="single" w:sz="8" w:space="0" w:color="FFB81C" w:themeColor="accent2"/>
          <w:right w:val="single" w:sz="8" w:space="0" w:color="FFB81C" w:themeColor="accent2"/>
        </w:tcBorders>
      </w:tcPr>
    </w:tblStylePr>
    <w:tblStylePr w:type="firstCol">
      <w:rPr>
        <w:b/>
        <w:bCs/>
      </w:rPr>
    </w:tblStylePr>
    <w:tblStylePr w:type="lastCol">
      <w:rPr>
        <w:b/>
        <w:bCs/>
      </w:rPr>
    </w:tblStylePr>
    <w:tblStylePr w:type="band1Vert">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tblStylePr w:type="band1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style>
  <w:style w:type="table" w:styleId="LightGrid-Accent2">
    <w:name w:val="Light Grid Accent 2"/>
    <w:basedOn w:val="TableNormal"/>
    <w:uiPriority w:val="62"/>
    <w:rsid w:val="00792B4C"/>
    <w:tblPr>
      <w:tblStyleRowBandSize w:val="1"/>
      <w:tblStyleColBandSize w:val="1"/>
      <w:tblBorders>
        <w:top w:val="single" w:sz="8" w:space="0" w:color="FFB81C" w:themeColor="accent2"/>
        <w:left w:val="single" w:sz="8" w:space="0" w:color="FFB81C" w:themeColor="accent2"/>
        <w:bottom w:val="single" w:sz="8" w:space="0" w:color="FFB81C" w:themeColor="accent2"/>
        <w:right w:val="single" w:sz="8" w:space="0" w:color="FFB81C" w:themeColor="accent2"/>
        <w:insideH w:val="single" w:sz="8" w:space="0" w:color="FFB81C" w:themeColor="accent2"/>
        <w:insideV w:val="single" w:sz="8" w:space="0" w:color="FFB81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81C" w:themeColor="accent2"/>
          <w:left w:val="single" w:sz="8" w:space="0" w:color="FFB81C" w:themeColor="accent2"/>
          <w:bottom w:val="single" w:sz="18" w:space="0" w:color="FFB81C" w:themeColor="accent2"/>
          <w:right w:val="single" w:sz="8" w:space="0" w:color="FFB81C" w:themeColor="accent2"/>
          <w:insideH w:val="nil"/>
          <w:insideV w:val="single" w:sz="8" w:space="0" w:color="FFB8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81C" w:themeColor="accent2"/>
          <w:left w:val="single" w:sz="8" w:space="0" w:color="FFB81C" w:themeColor="accent2"/>
          <w:bottom w:val="single" w:sz="8" w:space="0" w:color="FFB81C" w:themeColor="accent2"/>
          <w:right w:val="single" w:sz="8" w:space="0" w:color="FFB81C" w:themeColor="accent2"/>
          <w:insideH w:val="nil"/>
          <w:insideV w:val="single" w:sz="8" w:space="0" w:color="FFB8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tblStylePr w:type="band1Vert">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shd w:val="clear" w:color="auto" w:fill="FFEDC6" w:themeFill="accent2" w:themeFillTint="3F"/>
      </w:tcPr>
    </w:tblStylePr>
    <w:tblStylePr w:type="band1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insideV w:val="single" w:sz="8" w:space="0" w:color="FFB81C" w:themeColor="accent2"/>
        </w:tcBorders>
        <w:shd w:val="clear" w:color="auto" w:fill="FFEDC6" w:themeFill="accent2" w:themeFillTint="3F"/>
      </w:tcPr>
    </w:tblStylePr>
    <w:tblStylePr w:type="band2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insideV w:val="single" w:sz="8" w:space="0" w:color="FFB81C" w:themeColor="accent2"/>
        </w:tcBorders>
      </w:tcPr>
    </w:tblStylePr>
  </w:style>
  <w:style w:type="table" w:styleId="MediumList2">
    <w:name w:val="Medium List 2"/>
    <w:basedOn w:val="TableNormal"/>
    <w:uiPriority w:val="66"/>
    <w:rsid w:val="00792B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792B4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500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792B4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autoRedefine/>
    <w:uiPriority w:val="35"/>
    <w:unhideWhenUsed/>
    <w:qFormat/>
    <w:rsid w:val="00E32AE2"/>
    <w:pPr>
      <w:spacing w:after="0"/>
    </w:pPr>
    <w:rPr>
      <w:iCs/>
      <w:sz w:val="20"/>
      <w:szCs w:val="18"/>
    </w:rPr>
  </w:style>
  <w:style w:type="character" w:styleId="UnresolvedMention">
    <w:name w:val="Unresolved Mention"/>
    <w:basedOn w:val="DefaultParagraphFont"/>
    <w:uiPriority w:val="99"/>
    <w:semiHidden/>
    <w:unhideWhenUsed/>
    <w:rsid w:val="00702D5B"/>
    <w:rPr>
      <w:color w:val="605E5C"/>
      <w:shd w:val="clear" w:color="auto" w:fill="E1DFDD"/>
    </w:rPr>
  </w:style>
  <w:style w:type="paragraph" w:styleId="NoSpacing">
    <w:name w:val="No Spacing"/>
    <w:basedOn w:val="Normal"/>
    <w:autoRedefine/>
    <w:uiPriority w:val="1"/>
    <w:qFormat/>
    <w:rsid w:val="00A57CA7"/>
    <w:pPr>
      <w:spacing w:line="240" w:lineRule="auto"/>
    </w:pPr>
  </w:style>
  <w:style w:type="character" w:customStyle="1" w:styleId="Heading1Char">
    <w:name w:val="Heading 1 Char"/>
    <w:basedOn w:val="DefaultParagraphFont"/>
    <w:link w:val="Heading1"/>
    <w:uiPriority w:val="9"/>
    <w:rsid w:val="00A57CA7"/>
    <w:rPr>
      <w:rFonts w:ascii="Open Sans" w:eastAsiaTheme="majorEastAsia" w:hAnsi="Open Sans" w:cstheme="majorBidi"/>
      <w:b/>
      <w:color w:val="D50032" w:themeColor="text2"/>
      <w:sz w:val="36"/>
      <w:szCs w:val="32"/>
    </w:rPr>
  </w:style>
  <w:style w:type="character" w:customStyle="1" w:styleId="Heading3Char">
    <w:name w:val="Heading 3 Char"/>
    <w:basedOn w:val="DefaultParagraphFont"/>
    <w:link w:val="Heading3"/>
    <w:uiPriority w:val="9"/>
    <w:rsid w:val="00837C02"/>
    <w:rPr>
      <w:rFonts w:ascii="Open Sans" w:eastAsiaTheme="majorEastAsia" w:hAnsi="Open Sans" w:cstheme="majorBidi"/>
      <w:b/>
      <w:sz w:val="22"/>
      <w:szCs w:val="22"/>
    </w:rPr>
  </w:style>
  <w:style w:type="character" w:styleId="CommentReference">
    <w:name w:val="annotation reference"/>
    <w:basedOn w:val="DefaultParagraphFont"/>
    <w:uiPriority w:val="99"/>
    <w:semiHidden/>
    <w:unhideWhenUsed/>
    <w:rsid w:val="00111B23"/>
    <w:rPr>
      <w:sz w:val="16"/>
      <w:szCs w:val="16"/>
    </w:rPr>
  </w:style>
  <w:style w:type="paragraph" w:styleId="CommentText">
    <w:name w:val="annotation text"/>
    <w:basedOn w:val="Normal"/>
    <w:link w:val="CommentTextChar"/>
    <w:uiPriority w:val="99"/>
    <w:unhideWhenUsed/>
    <w:rsid w:val="00111B23"/>
    <w:rPr>
      <w:sz w:val="20"/>
      <w:szCs w:val="20"/>
    </w:rPr>
  </w:style>
  <w:style w:type="character" w:customStyle="1" w:styleId="CommentTextChar">
    <w:name w:val="Comment Text Char"/>
    <w:basedOn w:val="DefaultParagraphFont"/>
    <w:link w:val="CommentText"/>
    <w:uiPriority w:val="99"/>
    <w:rsid w:val="00111B23"/>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111B23"/>
    <w:rPr>
      <w:b/>
      <w:bCs/>
    </w:rPr>
  </w:style>
  <w:style w:type="character" w:customStyle="1" w:styleId="CommentSubjectChar">
    <w:name w:val="Comment Subject Char"/>
    <w:basedOn w:val="CommentTextChar"/>
    <w:link w:val="CommentSubject"/>
    <w:uiPriority w:val="99"/>
    <w:semiHidden/>
    <w:rsid w:val="00111B23"/>
    <w:rPr>
      <w:rFonts w:ascii="Open Sans" w:hAnsi="Open Sans"/>
      <w:b/>
      <w:bCs/>
      <w:sz w:val="20"/>
      <w:szCs w:val="20"/>
    </w:rPr>
  </w:style>
  <w:style w:type="paragraph" w:customStyle="1" w:styleId="TableHeader">
    <w:name w:val="Table Header"/>
    <w:basedOn w:val="Heading1"/>
    <w:link w:val="TableHeaderChar"/>
    <w:qFormat/>
    <w:rsid w:val="00A57CA7"/>
    <w:rPr>
      <w:rFonts w:cs="Open Sans"/>
      <w:b w:val="0"/>
      <w:iCs/>
      <w:color w:val="000000" w:themeColor="text1"/>
      <w:sz w:val="22"/>
      <w:szCs w:val="20"/>
    </w:rPr>
  </w:style>
  <w:style w:type="character" w:customStyle="1" w:styleId="TableHeaderChar">
    <w:name w:val="Table Header Char"/>
    <w:basedOn w:val="DefaultParagraphFont"/>
    <w:link w:val="TableHeader"/>
    <w:rsid w:val="00A57CA7"/>
    <w:rPr>
      <w:rFonts w:ascii="Open Sans" w:eastAsiaTheme="majorEastAsia" w:hAnsi="Open Sans" w:cs="Open Sans"/>
      <w:iCs/>
      <w:color w:val="000000" w:themeColor="text1"/>
      <w:sz w:val="22"/>
      <w:szCs w:val="20"/>
    </w:rPr>
  </w:style>
  <w:style w:type="paragraph" w:customStyle="1" w:styleId="paragraph">
    <w:name w:val="paragraph"/>
    <w:basedOn w:val="Normal"/>
    <w:rsid w:val="0076575C"/>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basedOn w:val="DefaultParagraphFont"/>
    <w:rsid w:val="0076575C"/>
  </w:style>
  <w:style w:type="character" w:customStyle="1" w:styleId="eop">
    <w:name w:val="eop"/>
    <w:basedOn w:val="DefaultParagraphFont"/>
    <w:rsid w:val="0076575C"/>
  </w:style>
  <w:style w:type="paragraph" w:styleId="Revision">
    <w:name w:val="Revision"/>
    <w:hidden/>
    <w:uiPriority w:val="99"/>
    <w:semiHidden/>
    <w:rsid w:val="00AC7419"/>
    <w:pPr>
      <w:spacing w:after="0"/>
    </w:pPr>
    <w:rPr>
      <w:rFonts w:ascii="Open Sans" w:hAnsi="Open San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4631">
      <w:bodyDiv w:val="1"/>
      <w:marLeft w:val="0"/>
      <w:marRight w:val="0"/>
      <w:marTop w:val="0"/>
      <w:marBottom w:val="0"/>
      <w:divBdr>
        <w:top w:val="none" w:sz="0" w:space="0" w:color="auto"/>
        <w:left w:val="none" w:sz="0" w:space="0" w:color="auto"/>
        <w:bottom w:val="none" w:sz="0" w:space="0" w:color="auto"/>
        <w:right w:val="none" w:sz="0" w:space="0" w:color="auto"/>
      </w:divBdr>
    </w:div>
    <w:div w:id="393236656">
      <w:bodyDiv w:val="1"/>
      <w:marLeft w:val="0"/>
      <w:marRight w:val="0"/>
      <w:marTop w:val="0"/>
      <w:marBottom w:val="0"/>
      <w:divBdr>
        <w:top w:val="none" w:sz="0" w:space="0" w:color="auto"/>
        <w:left w:val="none" w:sz="0" w:space="0" w:color="auto"/>
        <w:bottom w:val="none" w:sz="0" w:space="0" w:color="auto"/>
        <w:right w:val="none" w:sz="0" w:space="0" w:color="auto"/>
      </w:divBdr>
    </w:div>
    <w:div w:id="871579246">
      <w:bodyDiv w:val="1"/>
      <w:marLeft w:val="0"/>
      <w:marRight w:val="0"/>
      <w:marTop w:val="0"/>
      <w:marBottom w:val="0"/>
      <w:divBdr>
        <w:top w:val="none" w:sz="0" w:space="0" w:color="auto"/>
        <w:left w:val="none" w:sz="0" w:space="0" w:color="auto"/>
        <w:bottom w:val="none" w:sz="0" w:space="0" w:color="auto"/>
        <w:right w:val="none" w:sz="0" w:space="0" w:color="auto"/>
      </w:divBdr>
    </w:div>
    <w:div w:id="899706067">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08142096">
      <w:bodyDiv w:val="1"/>
      <w:marLeft w:val="0"/>
      <w:marRight w:val="0"/>
      <w:marTop w:val="0"/>
      <w:marBottom w:val="0"/>
      <w:divBdr>
        <w:top w:val="none" w:sz="0" w:space="0" w:color="auto"/>
        <w:left w:val="none" w:sz="0" w:space="0" w:color="auto"/>
        <w:bottom w:val="none" w:sz="0" w:space="0" w:color="auto"/>
        <w:right w:val="none" w:sz="0" w:space="0" w:color="auto"/>
      </w:divBdr>
    </w:div>
    <w:div w:id="1015113012">
      <w:bodyDiv w:val="1"/>
      <w:marLeft w:val="0"/>
      <w:marRight w:val="0"/>
      <w:marTop w:val="0"/>
      <w:marBottom w:val="0"/>
      <w:divBdr>
        <w:top w:val="none" w:sz="0" w:space="0" w:color="auto"/>
        <w:left w:val="none" w:sz="0" w:space="0" w:color="auto"/>
        <w:bottom w:val="none" w:sz="0" w:space="0" w:color="auto"/>
        <w:right w:val="none" w:sz="0" w:space="0" w:color="auto"/>
      </w:divBdr>
    </w:div>
    <w:div w:id="1432163169">
      <w:bodyDiv w:val="1"/>
      <w:marLeft w:val="0"/>
      <w:marRight w:val="0"/>
      <w:marTop w:val="0"/>
      <w:marBottom w:val="0"/>
      <w:divBdr>
        <w:top w:val="none" w:sz="0" w:space="0" w:color="auto"/>
        <w:left w:val="none" w:sz="0" w:space="0" w:color="auto"/>
        <w:bottom w:val="none" w:sz="0" w:space="0" w:color="auto"/>
        <w:right w:val="none" w:sz="0" w:space="0" w:color="auto"/>
      </w:divBdr>
    </w:div>
    <w:div w:id="1755859463">
      <w:bodyDiv w:val="1"/>
      <w:marLeft w:val="0"/>
      <w:marRight w:val="0"/>
      <w:marTop w:val="0"/>
      <w:marBottom w:val="0"/>
      <w:divBdr>
        <w:top w:val="none" w:sz="0" w:space="0" w:color="auto"/>
        <w:left w:val="none" w:sz="0" w:space="0" w:color="auto"/>
        <w:bottom w:val="none" w:sz="0" w:space="0" w:color="auto"/>
        <w:right w:val="none" w:sz="0" w:space="0" w:color="auto"/>
      </w:divBdr>
    </w:div>
    <w:div w:id="1801456115">
      <w:bodyDiv w:val="1"/>
      <w:marLeft w:val="0"/>
      <w:marRight w:val="0"/>
      <w:marTop w:val="0"/>
      <w:marBottom w:val="0"/>
      <w:divBdr>
        <w:top w:val="none" w:sz="0" w:space="0" w:color="auto"/>
        <w:left w:val="none" w:sz="0" w:space="0" w:color="auto"/>
        <w:bottom w:val="none" w:sz="0" w:space="0" w:color="auto"/>
        <w:right w:val="none" w:sz="0" w:space="0" w:color="auto"/>
      </w:divBdr>
    </w:div>
    <w:div w:id="2093965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pp.org/research/state-budget-and-tax/harmful-republican-megabill-fails-families-children-and-communities-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iq\OneDrive%20-%20RESULTS%20Educational%20Fund\Documents\Custom%20Office%20Templates\RESULTS%20Word%20doc%20template.dotx" TargetMode="External"/></Relationships>
</file>

<file path=word/theme/theme1.xml><?xml version="1.0" encoding="utf-8"?>
<a:theme xmlns:a="http://schemas.openxmlformats.org/drawingml/2006/main" name="Office Theme">
  <a:themeElements>
    <a:clrScheme name="RESULTS">
      <a:dk1>
        <a:sysClr val="windowText" lastClr="000000"/>
      </a:dk1>
      <a:lt1>
        <a:srgbClr val="FFFFFF"/>
      </a:lt1>
      <a:dk2>
        <a:srgbClr val="D50032"/>
      </a:dk2>
      <a:lt2>
        <a:srgbClr val="F3F0E9"/>
      </a:lt2>
      <a:accent1>
        <a:srgbClr val="29B5CF"/>
      </a:accent1>
      <a:accent2>
        <a:srgbClr val="FFB81C"/>
      </a:accent2>
      <a:accent3>
        <a:srgbClr val="56AB46"/>
      </a:accent3>
      <a:accent4>
        <a:srgbClr val="886BB0"/>
      </a:accent4>
      <a:accent5>
        <a:srgbClr val="C645A4"/>
      </a:accent5>
      <a:accent6>
        <a:srgbClr val="F77024"/>
      </a:accent6>
      <a:hlink>
        <a:srgbClr val="D50032"/>
      </a:hlink>
      <a:folHlink>
        <a:srgbClr val="29B5C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87C4F8466E1834FB2722B7EC1D9E46D" ma:contentTypeVersion="17" ma:contentTypeDescription="Create a new document." ma:contentTypeScope="" ma:versionID="a3758b459318eed394b45c0b3d30b25c">
  <xsd:schema xmlns:xsd="http://www.w3.org/2001/XMLSchema" xmlns:xs="http://www.w3.org/2001/XMLSchema" xmlns:p="http://schemas.microsoft.com/office/2006/metadata/properties" xmlns:ns2="655ca6b8-0f94-4989-841e-604707552b5c" xmlns:ns3="f42ee926-7c83-4218-bf2b-8b85ac63f15d" targetNamespace="http://schemas.microsoft.com/office/2006/metadata/properties" ma:root="true" ma:fieldsID="9c269dc2bf0302e54107ef456b2d348d" ns2:_="" ns3:_="">
    <xsd:import namespace="655ca6b8-0f94-4989-841e-604707552b5c"/>
    <xsd:import namespace="f42ee926-7c83-4218-bf2b-8b85ac63f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ca6b8-0f94-4989-841e-604707552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4f1d40-4f8b-488a-ba31-96bb90ef7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ee926-7c83-4218-bf2b-8b85ac63f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b53412-1335-4c00-b969-11b828cd7721}" ma:internalName="TaxCatchAll" ma:showField="CatchAllData" ma:web="f42ee926-7c83-4218-bf2b-8b85ac63f1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5ca6b8-0f94-4989-841e-604707552b5c">
      <Terms xmlns="http://schemas.microsoft.com/office/infopath/2007/PartnerControls"/>
    </lcf76f155ced4ddcb4097134ff3c332f>
    <TaxCatchAll xmlns="f42ee926-7c83-4218-bf2b-8b85ac63f15d" xsi:nil="true"/>
  </documentManagement>
</p:properties>
</file>

<file path=customXml/itemProps1.xml><?xml version="1.0" encoding="utf-8"?>
<ds:datastoreItem xmlns:ds="http://schemas.openxmlformats.org/officeDocument/2006/customXml" ds:itemID="{03F9DDD6-EE74-4374-A666-D261331FADE1}">
  <ds:schemaRefs>
    <ds:schemaRef ds:uri="http://schemas.microsoft.com/sharepoint/v3/contenttype/forms"/>
  </ds:schemaRefs>
</ds:datastoreItem>
</file>

<file path=customXml/itemProps2.xml><?xml version="1.0" encoding="utf-8"?>
<ds:datastoreItem xmlns:ds="http://schemas.openxmlformats.org/officeDocument/2006/customXml" ds:itemID="{6E809E73-7B8F-404D-BBCD-2C8E6C5799A9}">
  <ds:schemaRefs>
    <ds:schemaRef ds:uri="http://schemas.openxmlformats.org/officeDocument/2006/bibliography"/>
  </ds:schemaRefs>
</ds:datastoreItem>
</file>

<file path=customXml/itemProps3.xml><?xml version="1.0" encoding="utf-8"?>
<ds:datastoreItem xmlns:ds="http://schemas.openxmlformats.org/officeDocument/2006/customXml" ds:itemID="{77091942-3EB3-4C67-8D09-D401B0A9F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ca6b8-0f94-4989-841e-604707552b5c"/>
    <ds:schemaRef ds:uri="f42ee926-7c83-4218-bf2b-8b85ac63f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E49921-4250-499D-A080-289A91F8421F}">
  <ds:schemaRefs>
    <ds:schemaRef ds:uri="http://schemas.microsoft.com/office/2006/metadata/properties"/>
    <ds:schemaRef ds:uri="http://schemas.microsoft.com/office/infopath/2007/PartnerControls"/>
    <ds:schemaRef ds:uri="655ca6b8-0f94-4989-841e-604707552b5c"/>
    <ds:schemaRef ds:uri="f42ee926-7c83-4218-bf2b-8b85ac63f15d"/>
  </ds:schemaRefs>
</ds:datastoreItem>
</file>

<file path=docProps/app.xml><?xml version="1.0" encoding="utf-8"?>
<Properties xmlns="http://schemas.openxmlformats.org/officeDocument/2006/extended-properties" xmlns:vt="http://schemas.openxmlformats.org/officeDocument/2006/docPropsVTypes">
  <Template>RESULTS Word doc template</Template>
  <TotalTime>1</TotalTime>
  <Pages>2</Pages>
  <Words>547</Words>
  <Characters>3136</Characters>
  <Application>Microsoft Office Word</Application>
  <DocSecurity>0</DocSecurity>
  <Lines>241</Lines>
  <Paragraphs>66</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Safiqa Khimani</dc:creator>
  <cp:keywords/>
  <dc:description/>
  <cp:lastModifiedBy>Safiqa Khimani</cp:lastModifiedBy>
  <cp:revision>3</cp:revision>
  <cp:lastPrinted>2020-01-16T16:56:00Z</cp:lastPrinted>
  <dcterms:created xsi:type="dcterms:W3CDTF">2025-08-05T15:16:00Z</dcterms:created>
  <dcterms:modified xsi:type="dcterms:W3CDTF">2025-08-06T16:16:00Z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0x010100187C4F8466E1834FB2722B7EC1D9E46D</vt:lpwstr>
  </property>
  <property fmtid="{D5CDD505-2E9C-101B-9397-08002B2CF9AE}" pid="3" name="Order">
    <vt:r8>3044300</vt:r8>
  </property>
  <property fmtid="{D5CDD505-2E9C-101B-9397-08002B2CF9AE}" pid="4" name="ComplianceAssetId">
    <vt:lpwstr/>
  </property>
  <property fmtid="{D5CDD505-2E9C-101B-9397-08002B2CF9AE}" pid="5" name="MediaServiceImageTags">
    <vt:lpwstr/>
  </property>
</Properties>
</file>